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1334" w14:textId="6E6E0363" w:rsidR="002D0E3B" w:rsidRPr="00804D71" w:rsidRDefault="00EE78DF" w:rsidP="00804D71">
      <w:pPr>
        <w:snapToGrid w:val="0"/>
        <w:spacing w:line="360" w:lineRule="exact"/>
        <w:jc w:val="center"/>
        <w:rPr>
          <w:rFonts w:hAnsi="メイリオ"/>
          <w:b/>
        </w:rPr>
      </w:pPr>
      <w:r>
        <w:rPr>
          <w:rFonts w:hAnsi="メイリオ" w:hint="eastAsia"/>
          <w:b/>
        </w:rPr>
        <w:t>令和</w:t>
      </w:r>
      <w:r w:rsidR="00910F9A">
        <w:rPr>
          <w:rFonts w:hAnsi="メイリオ" w:hint="eastAsia"/>
          <w:b/>
        </w:rPr>
        <w:t>７</w:t>
      </w:r>
      <w:r w:rsidR="002D0E3B" w:rsidRPr="00803036">
        <w:rPr>
          <w:rFonts w:hAnsi="メイリオ" w:hint="eastAsia"/>
          <w:b/>
        </w:rPr>
        <w:t xml:space="preserve">年度　</w:t>
      </w:r>
      <w:r w:rsidR="00024215" w:rsidRPr="00803036">
        <w:rPr>
          <w:rFonts w:hAnsi="メイリオ" w:hint="eastAsia"/>
          <w:b/>
          <w:sz w:val="32"/>
          <w:szCs w:val="32"/>
        </w:rPr>
        <w:t>第</w:t>
      </w:r>
      <w:r w:rsidR="00910F9A">
        <w:rPr>
          <w:rFonts w:hAnsi="メイリオ" w:hint="eastAsia"/>
          <w:b/>
          <w:sz w:val="32"/>
          <w:szCs w:val="32"/>
        </w:rPr>
        <w:t>８</w:t>
      </w:r>
      <w:r w:rsidR="002D0E3B" w:rsidRPr="00803036">
        <w:rPr>
          <w:rFonts w:hAnsi="メイリオ" w:hint="eastAsia"/>
          <w:b/>
          <w:sz w:val="32"/>
          <w:szCs w:val="32"/>
        </w:rPr>
        <w:t>回</w:t>
      </w:r>
      <w:r w:rsidR="002D0E3B" w:rsidRPr="00803036">
        <w:rPr>
          <w:rFonts w:hAnsi="メイリオ" w:hint="eastAsia"/>
          <w:b/>
          <w:spacing w:val="3"/>
          <w:sz w:val="32"/>
          <w:szCs w:val="32"/>
        </w:rPr>
        <w:t xml:space="preserve"> </w:t>
      </w:r>
      <w:r w:rsidR="002D0E3B" w:rsidRPr="00803036">
        <w:rPr>
          <w:rFonts w:hAnsi="メイリオ" w:hint="eastAsia"/>
          <w:b/>
          <w:sz w:val="32"/>
          <w:szCs w:val="32"/>
        </w:rPr>
        <w:t>田川地区</w:t>
      </w:r>
      <w:r w:rsidR="00763DDE">
        <w:rPr>
          <w:rFonts w:hAnsi="メイリオ" w:hint="eastAsia"/>
          <w:b/>
          <w:sz w:val="32"/>
          <w:szCs w:val="32"/>
        </w:rPr>
        <w:t>中学校</w:t>
      </w:r>
      <w:r w:rsidR="00D41950">
        <w:rPr>
          <w:rFonts w:hAnsi="メイリオ" w:hint="eastAsia"/>
          <w:b/>
          <w:sz w:val="32"/>
          <w:szCs w:val="32"/>
        </w:rPr>
        <w:t>長距離記録会</w:t>
      </w:r>
      <w:r w:rsidR="002D0E3B" w:rsidRPr="00803036">
        <w:rPr>
          <w:rFonts w:hAnsi="メイリオ" w:hint="eastAsia"/>
          <w:b/>
          <w:spacing w:val="3"/>
          <w:sz w:val="32"/>
          <w:szCs w:val="32"/>
        </w:rPr>
        <w:t xml:space="preserve"> </w:t>
      </w:r>
      <w:r w:rsidR="002D0E3B" w:rsidRPr="00803036">
        <w:rPr>
          <w:rFonts w:hAnsi="メイリオ" w:hint="eastAsia"/>
          <w:b/>
          <w:sz w:val="32"/>
          <w:szCs w:val="32"/>
        </w:rPr>
        <w:t>実施要項</w:t>
      </w:r>
    </w:p>
    <w:p w14:paraId="31DC9A58" w14:textId="70AF7CF6" w:rsidR="00D41950" w:rsidRPr="00803036" w:rsidRDefault="00D41950" w:rsidP="0099279E">
      <w:pPr>
        <w:snapToGrid w:val="0"/>
        <w:spacing w:line="360" w:lineRule="exact"/>
        <w:jc w:val="center"/>
        <w:rPr>
          <w:rFonts w:hAnsi="メイリオ"/>
          <w:b/>
        </w:rPr>
      </w:pPr>
      <w:r>
        <w:rPr>
          <w:rFonts w:hAnsi="メイリオ" w:hint="eastAsia"/>
          <w:b/>
          <w:sz w:val="32"/>
          <w:szCs w:val="32"/>
        </w:rPr>
        <w:t xml:space="preserve">（兼　</w:t>
      </w:r>
      <w:r w:rsidR="00625BCC">
        <w:rPr>
          <w:rFonts w:hAnsi="メイリオ" w:hint="eastAsia"/>
          <w:b/>
          <w:sz w:val="32"/>
          <w:szCs w:val="32"/>
        </w:rPr>
        <w:t>第</w:t>
      </w:r>
      <w:r w:rsidR="002F34AE">
        <w:rPr>
          <w:rFonts w:hAnsi="メイリオ" w:hint="eastAsia"/>
          <w:b/>
          <w:sz w:val="32"/>
          <w:szCs w:val="32"/>
        </w:rPr>
        <w:t>６</w:t>
      </w:r>
      <w:r w:rsidR="00910F9A">
        <w:rPr>
          <w:rFonts w:hAnsi="メイリオ" w:hint="eastAsia"/>
          <w:b/>
          <w:sz w:val="32"/>
          <w:szCs w:val="32"/>
        </w:rPr>
        <w:t>６</w:t>
      </w:r>
      <w:r w:rsidR="00625BCC">
        <w:rPr>
          <w:rFonts w:hAnsi="メイリオ" w:hint="eastAsia"/>
          <w:b/>
          <w:sz w:val="32"/>
          <w:szCs w:val="32"/>
        </w:rPr>
        <w:t>回</w:t>
      </w:r>
      <w:r>
        <w:rPr>
          <w:rFonts w:hAnsi="メイリオ" w:hint="eastAsia"/>
          <w:b/>
          <w:sz w:val="32"/>
          <w:szCs w:val="32"/>
        </w:rPr>
        <w:t>山形県冬季ロードレース地区代表選考会）</w:t>
      </w:r>
    </w:p>
    <w:p w14:paraId="7719DD62" w14:textId="77777777" w:rsidR="002D0E3B" w:rsidRPr="00D437EC" w:rsidRDefault="002D0E3B" w:rsidP="00D41950">
      <w:pPr>
        <w:snapToGrid w:val="0"/>
        <w:rPr>
          <w:rFonts w:hAnsi="メイリオ"/>
        </w:rPr>
      </w:pPr>
    </w:p>
    <w:p w14:paraId="364EFA61" w14:textId="77777777" w:rsidR="00625BCC" w:rsidRDefault="00625BCC" w:rsidP="00625BCC">
      <w:pPr>
        <w:snapToGrid w:val="0"/>
        <w:rPr>
          <w:rFonts w:hAnsi="メイリオ"/>
          <w:kern w:val="0"/>
        </w:rPr>
      </w:pPr>
      <w:r>
        <w:rPr>
          <w:rFonts w:hAnsi="メイリオ" w:hint="eastAsia"/>
          <w:b/>
        </w:rPr>
        <w:t>１</w:t>
      </w:r>
      <w:r w:rsidRPr="00803036">
        <w:rPr>
          <w:rFonts w:hAnsi="メイリオ" w:hint="eastAsia"/>
          <w:b/>
        </w:rPr>
        <w:t>．</w:t>
      </w:r>
      <w:r>
        <w:rPr>
          <w:rFonts w:hAnsi="メイリオ" w:hint="eastAsia"/>
          <w:b/>
        </w:rPr>
        <w:t>主　　催</w:t>
      </w:r>
      <w:r w:rsidRPr="00FD2A48">
        <w:rPr>
          <w:rFonts w:hAnsi="メイリオ" w:hint="eastAsia"/>
        </w:rPr>
        <w:t xml:space="preserve">　</w:t>
      </w:r>
      <w:r w:rsidR="00D437EC">
        <w:rPr>
          <w:rFonts w:hAnsi="メイリオ" w:hint="eastAsia"/>
        </w:rPr>
        <w:t>鶴岡市陸上競技協会</w:t>
      </w:r>
    </w:p>
    <w:p w14:paraId="0EE825CC" w14:textId="77777777" w:rsidR="00625BCC" w:rsidRPr="009C4897" w:rsidRDefault="00625BCC" w:rsidP="0020545E">
      <w:pPr>
        <w:snapToGrid w:val="0"/>
        <w:rPr>
          <w:rFonts w:hAnsi="メイリオ"/>
          <w:color w:val="000000" w:themeColor="text1"/>
        </w:rPr>
      </w:pPr>
    </w:p>
    <w:p w14:paraId="7AFEAC51" w14:textId="5B50A1A5" w:rsidR="002D0E3B" w:rsidRPr="009C4897" w:rsidRDefault="00625BCC" w:rsidP="00D41950">
      <w:pPr>
        <w:snapToGrid w:val="0"/>
        <w:rPr>
          <w:rFonts w:hAnsi="メイリオ"/>
          <w:color w:val="000000" w:themeColor="text1"/>
          <w:kern w:val="0"/>
        </w:rPr>
      </w:pPr>
      <w:r w:rsidRPr="009C4897">
        <w:rPr>
          <w:rFonts w:hAnsi="メイリオ" w:hint="eastAsia"/>
          <w:b/>
          <w:color w:val="000000" w:themeColor="text1"/>
        </w:rPr>
        <w:t>２</w:t>
      </w:r>
      <w:r w:rsidR="00FD2A48" w:rsidRPr="009C4897">
        <w:rPr>
          <w:rFonts w:hAnsi="メイリオ" w:hint="eastAsia"/>
          <w:b/>
          <w:color w:val="000000" w:themeColor="text1"/>
        </w:rPr>
        <w:t xml:space="preserve">．期　　</w:t>
      </w:r>
      <w:r w:rsidR="002D0E3B" w:rsidRPr="009C4897">
        <w:rPr>
          <w:rFonts w:hAnsi="メイリオ" w:hint="eastAsia"/>
          <w:b/>
          <w:color w:val="000000" w:themeColor="text1"/>
        </w:rPr>
        <w:t>日</w:t>
      </w:r>
      <w:r w:rsidR="00FD2A48" w:rsidRPr="009C4897">
        <w:rPr>
          <w:rFonts w:hAnsi="メイリオ" w:hint="eastAsia"/>
          <w:color w:val="000000" w:themeColor="text1"/>
        </w:rPr>
        <w:t xml:space="preserve">　</w:t>
      </w:r>
      <w:r w:rsidR="002F34AE">
        <w:rPr>
          <w:rFonts w:hAnsi="メイリオ" w:hint="eastAsia"/>
          <w:color w:val="000000" w:themeColor="text1"/>
        </w:rPr>
        <w:t>令和</w:t>
      </w:r>
      <w:r w:rsidR="00910F9A">
        <w:rPr>
          <w:rFonts w:hAnsi="メイリオ" w:hint="eastAsia"/>
          <w:color w:val="000000" w:themeColor="text1"/>
        </w:rPr>
        <w:t>７</w:t>
      </w:r>
      <w:r w:rsidR="002F34AE">
        <w:rPr>
          <w:rFonts w:hAnsi="メイリオ" w:hint="eastAsia"/>
          <w:color w:val="000000" w:themeColor="text1"/>
        </w:rPr>
        <w:t>年１１月</w:t>
      </w:r>
      <w:r w:rsidR="00910F9A">
        <w:rPr>
          <w:rFonts w:hAnsi="メイリオ" w:hint="eastAsia"/>
          <w:color w:val="000000" w:themeColor="text1"/>
        </w:rPr>
        <w:t>３</w:t>
      </w:r>
      <w:r w:rsidR="002D0E3B" w:rsidRPr="009C4897">
        <w:rPr>
          <w:rFonts w:hAnsi="メイリオ" w:hint="eastAsia"/>
          <w:color w:val="000000" w:themeColor="text1"/>
        </w:rPr>
        <w:t>日</w:t>
      </w:r>
      <w:r w:rsidR="002D0E3B" w:rsidRPr="009C4897">
        <w:rPr>
          <w:rFonts w:hAnsi="メイリオ"/>
          <w:color w:val="000000" w:themeColor="text1"/>
        </w:rPr>
        <w:t>(</w:t>
      </w:r>
      <w:r w:rsidR="002F34AE">
        <w:rPr>
          <w:rFonts w:hAnsi="メイリオ" w:hint="eastAsia"/>
          <w:color w:val="000000" w:themeColor="text1"/>
        </w:rPr>
        <w:t>月</w:t>
      </w:r>
      <w:r w:rsidR="002D0E3B" w:rsidRPr="009C4897">
        <w:rPr>
          <w:rFonts w:hAnsi="メイリオ"/>
          <w:color w:val="000000" w:themeColor="text1"/>
        </w:rPr>
        <w:t>)</w:t>
      </w:r>
      <w:r w:rsidR="00554E69" w:rsidRPr="009C4897">
        <w:rPr>
          <w:rFonts w:hAnsi="メイリオ"/>
          <w:color w:val="000000" w:themeColor="text1"/>
          <w:spacing w:val="2"/>
        </w:rPr>
        <w:t xml:space="preserve"> </w:t>
      </w:r>
    </w:p>
    <w:p w14:paraId="17259BE2" w14:textId="77777777" w:rsidR="002D0E3B" w:rsidRPr="009C4897" w:rsidRDefault="00D41950" w:rsidP="0020545E">
      <w:pPr>
        <w:snapToGrid w:val="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  <w:kern w:val="0"/>
        </w:rPr>
        <w:t xml:space="preserve">　　　　　　　</w:t>
      </w:r>
    </w:p>
    <w:p w14:paraId="18D9FBB4" w14:textId="77777777" w:rsidR="002D0E3B" w:rsidRPr="009C4897" w:rsidRDefault="00625BCC" w:rsidP="0020545E">
      <w:pPr>
        <w:snapToGrid w:val="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３</w:t>
      </w:r>
      <w:r w:rsidR="00FD2A48" w:rsidRPr="009C4897">
        <w:rPr>
          <w:rFonts w:hAnsi="メイリオ" w:hint="eastAsia"/>
          <w:b/>
          <w:color w:val="000000" w:themeColor="text1"/>
        </w:rPr>
        <w:t>．</w:t>
      </w:r>
      <w:r w:rsidR="002D0E3B" w:rsidRPr="009C4897">
        <w:rPr>
          <w:rFonts w:hAnsi="メイリオ" w:hint="eastAsia"/>
          <w:b/>
          <w:color w:val="000000" w:themeColor="text1"/>
        </w:rPr>
        <w:t>会　　場</w:t>
      </w:r>
      <w:r w:rsidR="00FD2A48" w:rsidRPr="009C4897">
        <w:rPr>
          <w:rFonts w:hAnsi="メイリオ" w:hint="eastAsia"/>
          <w:color w:val="000000" w:themeColor="text1"/>
        </w:rPr>
        <w:t xml:space="preserve">　</w:t>
      </w:r>
      <w:r w:rsidR="00656915" w:rsidRPr="009C4897">
        <w:rPr>
          <w:rFonts w:hAnsi="メイリオ" w:hint="eastAsia"/>
          <w:color w:val="000000" w:themeColor="text1"/>
        </w:rPr>
        <w:t>小真木原陸上競技場</w:t>
      </w:r>
    </w:p>
    <w:p w14:paraId="7D99F09E" w14:textId="1F701955" w:rsidR="002D0E3B" w:rsidRPr="009C4897" w:rsidRDefault="00625BCC" w:rsidP="00763DDE">
      <w:pPr>
        <w:snapToGrid w:val="0"/>
        <w:ind w:left="1540" w:hangingChars="700" w:hanging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４</w:t>
      </w:r>
      <w:r w:rsidR="00FD2A48" w:rsidRPr="009C4897">
        <w:rPr>
          <w:rFonts w:hAnsi="メイリオ" w:hint="eastAsia"/>
          <w:b/>
          <w:color w:val="000000" w:themeColor="text1"/>
        </w:rPr>
        <w:t>．</w:t>
      </w:r>
      <w:r w:rsidR="002D0E3B" w:rsidRPr="009C4897">
        <w:rPr>
          <w:rFonts w:hAnsi="メイリオ" w:hint="eastAsia"/>
          <w:b/>
          <w:color w:val="000000" w:themeColor="text1"/>
        </w:rPr>
        <w:t>参加資格</w:t>
      </w:r>
      <w:r w:rsidR="00FD2A48" w:rsidRPr="009C4897">
        <w:rPr>
          <w:rFonts w:hAnsi="メイリオ" w:hint="eastAsia"/>
          <w:color w:val="000000" w:themeColor="text1"/>
        </w:rPr>
        <w:t xml:space="preserve">　</w:t>
      </w:r>
      <w:r w:rsidR="002D0E3B" w:rsidRPr="009C4897">
        <w:rPr>
          <w:rFonts w:hAnsi="メイリオ" w:hint="eastAsia"/>
          <w:color w:val="000000" w:themeColor="text1"/>
        </w:rPr>
        <w:t>田川地区の中学校生徒で</w:t>
      </w:r>
      <w:r w:rsidR="00FD2A48" w:rsidRPr="009C4897">
        <w:rPr>
          <w:rFonts w:hAnsi="メイリオ" w:hint="eastAsia"/>
          <w:color w:val="000000" w:themeColor="text1"/>
        </w:rPr>
        <w:t>、</w:t>
      </w:r>
      <w:r w:rsidR="00D41950" w:rsidRPr="009C4897">
        <w:rPr>
          <w:rFonts w:hAnsi="メイリオ" w:hint="eastAsia"/>
          <w:color w:val="000000" w:themeColor="text1"/>
        </w:rPr>
        <w:t>学校長の認めた生徒であること。</w:t>
      </w:r>
      <w:r w:rsidR="00763DDE" w:rsidRPr="009C4897">
        <w:rPr>
          <w:rFonts w:hAnsi="メイリオ" w:hint="eastAsia"/>
          <w:color w:val="000000" w:themeColor="text1"/>
        </w:rPr>
        <w:t>また</w:t>
      </w:r>
      <w:r w:rsidRPr="009C4897">
        <w:rPr>
          <w:rFonts w:hAnsi="メイリオ" w:hint="eastAsia"/>
          <w:color w:val="000000" w:themeColor="text1"/>
        </w:rPr>
        <w:t>第</w:t>
      </w:r>
      <w:r w:rsidR="000A71A9" w:rsidRPr="009C4897">
        <w:rPr>
          <w:rFonts w:hAnsi="メイリオ" w:hint="eastAsia"/>
          <w:color w:val="000000" w:themeColor="text1"/>
        </w:rPr>
        <w:t>６</w:t>
      </w:r>
      <w:r w:rsidR="003B4F10">
        <w:rPr>
          <w:rFonts w:hAnsi="メイリオ" w:hint="eastAsia"/>
          <w:color w:val="000000" w:themeColor="text1"/>
        </w:rPr>
        <w:t>６</w:t>
      </w:r>
      <w:r w:rsidRPr="009C4897">
        <w:rPr>
          <w:rFonts w:hAnsi="メイリオ" w:hint="eastAsia"/>
          <w:color w:val="000000" w:themeColor="text1"/>
        </w:rPr>
        <w:t>回山形県</w:t>
      </w:r>
      <w:r w:rsidR="00763DDE" w:rsidRPr="009C4897">
        <w:rPr>
          <w:rFonts w:hAnsi="メイリオ" w:hint="eastAsia"/>
          <w:color w:val="000000" w:themeColor="text1"/>
        </w:rPr>
        <w:t>冬季ロードレース</w:t>
      </w:r>
      <w:r w:rsidR="00EE78DF" w:rsidRPr="009C4897">
        <w:rPr>
          <w:rFonts w:hAnsi="メイリオ" w:hint="eastAsia"/>
          <w:color w:val="000000" w:themeColor="text1"/>
        </w:rPr>
        <w:t>（令和</w:t>
      </w:r>
      <w:r w:rsidR="003B4F10">
        <w:rPr>
          <w:rFonts w:hAnsi="メイリオ" w:hint="eastAsia"/>
          <w:color w:val="000000" w:themeColor="text1"/>
        </w:rPr>
        <w:t>８</w:t>
      </w:r>
      <w:r w:rsidRPr="009C4897">
        <w:rPr>
          <w:rFonts w:hAnsi="メイリオ" w:hint="eastAsia"/>
          <w:color w:val="000000" w:themeColor="text1"/>
        </w:rPr>
        <w:t>年1月</w:t>
      </w:r>
      <w:r w:rsidR="002F34AE">
        <w:rPr>
          <w:rFonts w:hAnsi="メイリオ" w:hint="eastAsia"/>
          <w:color w:val="000000" w:themeColor="text1"/>
        </w:rPr>
        <w:t>２</w:t>
      </w:r>
      <w:r w:rsidR="00910F9A">
        <w:rPr>
          <w:rFonts w:hAnsi="メイリオ" w:hint="eastAsia"/>
          <w:color w:val="000000" w:themeColor="text1"/>
        </w:rPr>
        <w:t>５</w:t>
      </w:r>
      <w:r w:rsidRPr="009C4897">
        <w:rPr>
          <w:rFonts w:hAnsi="メイリオ" w:hint="eastAsia"/>
          <w:color w:val="000000" w:themeColor="text1"/>
        </w:rPr>
        <w:t>日　山形）</w:t>
      </w:r>
      <w:r w:rsidR="00763DDE" w:rsidRPr="009C4897">
        <w:rPr>
          <w:rFonts w:hAnsi="メイリオ" w:hint="eastAsia"/>
          <w:color w:val="000000" w:themeColor="text1"/>
        </w:rPr>
        <w:t>に出場の意思のあるもの。</w:t>
      </w:r>
    </w:p>
    <w:p w14:paraId="15B0E180" w14:textId="000CBD76" w:rsidR="002D0E3B" w:rsidRPr="009C4897" w:rsidRDefault="00D41950" w:rsidP="008935EE">
      <w:pPr>
        <w:snapToGrid w:val="0"/>
        <w:ind w:left="1540" w:hangingChars="700" w:hanging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 xml:space="preserve">　　　　　　　</w:t>
      </w:r>
      <w:r w:rsidR="00763DDE" w:rsidRPr="009C4897">
        <w:rPr>
          <w:rFonts w:hAnsi="メイリオ" w:hint="eastAsia"/>
          <w:color w:val="000000" w:themeColor="text1"/>
        </w:rPr>
        <w:t>ただし</w:t>
      </w:r>
      <w:r w:rsidRPr="009C4897">
        <w:rPr>
          <w:rFonts w:hAnsi="メイリオ" w:hint="eastAsia"/>
          <w:color w:val="000000" w:themeColor="text1"/>
        </w:rPr>
        <w:t>以下の</w:t>
      </w:r>
      <w:r w:rsidR="001F2F5E" w:rsidRPr="009C4897">
        <w:rPr>
          <w:rFonts w:hAnsi="メイリオ" w:hint="eastAsia"/>
          <w:color w:val="000000" w:themeColor="text1"/>
        </w:rPr>
        <w:t>公認</w:t>
      </w:r>
      <w:r w:rsidRPr="009C4897">
        <w:rPr>
          <w:rFonts w:hAnsi="メイリオ" w:hint="eastAsia"/>
          <w:color w:val="000000" w:themeColor="text1"/>
        </w:rPr>
        <w:t>記録を</w:t>
      </w:r>
      <w:r w:rsidR="008935EE" w:rsidRPr="009C4897">
        <w:rPr>
          <w:rFonts w:hAnsi="メイリオ" w:hint="eastAsia"/>
          <w:color w:val="000000" w:themeColor="text1"/>
        </w:rPr>
        <w:t>突破しているも</w:t>
      </w:r>
      <w:r w:rsidR="001F2F5E" w:rsidRPr="009C4897">
        <w:rPr>
          <w:rFonts w:hAnsi="メイリオ" w:hint="eastAsia"/>
          <w:color w:val="000000" w:themeColor="text1"/>
        </w:rPr>
        <w:t>の、または</w:t>
      </w:r>
      <w:r w:rsidR="008935EE" w:rsidRPr="009C4897">
        <w:rPr>
          <w:rFonts w:hAnsi="メイリオ" w:hint="eastAsia"/>
          <w:color w:val="000000" w:themeColor="text1"/>
        </w:rPr>
        <w:t>公認記録でなくても、同等の記録を出せる場合</w:t>
      </w:r>
      <w:r w:rsidR="007C0B4E" w:rsidRPr="009C4897">
        <w:rPr>
          <w:rFonts w:hAnsi="メイリオ" w:hint="eastAsia"/>
          <w:color w:val="000000" w:themeColor="text1"/>
        </w:rPr>
        <w:t>で</w:t>
      </w:r>
      <w:r w:rsidR="008935EE" w:rsidRPr="009C4897">
        <w:rPr>
          <w:rFonts w:hAnsi="メイリオ" w:hint="eastAsia"/>
          <w:color w:val="000000" w:themeColor="text1"/>
        </w:rPr>
        <w:t>も</w:t>
      </w:r>
      <w:r w:rsidR="000157BB" w:rsidRPr="009C4897">
        <w:rPr>
          <w:rFonts w:hAnsi="メイリオ" w:hint="eastAsia"/>
          <w:color w:val="000000" w:themeColor="text1"/>
        </w:rPr>
        <w:t>かま</w:t>
      </w:r>
      <w:r w:rsidR="008935EE" w:rsidRPr="009C4897">
        <w:rPr>
          <w:rFonts w:hAnsi="メイリオ" w:hint="eastAsia"/>
          <w:color w:val="000000" w:themeColor="text1"/>
        </w:rPr>
        <w:t>わない</w:t>
      </w:r>
      <w:r w:rsidR="000157BB" w:rsidRPr="009C4897">
        <w:rPr>
          <w:rFonts w:hAnsi="メイリオ" w:hint="eastAsia"/>
          <w:color w:val="000000" w:themeColor="text1"/>
        </w:rPr>
        <w:t>。</w:t>
      </w:r>
    </w:p>
    <w:p w14:paraId="3DC7A7F8" w14:textId="77777777" w:rsidR="000157BB" w:rsidRPr="009C4897" w:rsidRDefault="000157BB" w:rsidP="000157BB">
      <w:pPr>
        <w:snapToGrid w:val="0"/>
        <w:ind w:left="1540" w:hangingChars="700" w:hanging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 xml:space="preserve">　　　　　　　男子　</w:t>
      </w:r>
    </w:p>
    <w:p w14:paraId="2F839EF9" w14:textId="77777777" w:rsidR="000157BB" w:rsidRPr="009C4897" w:rsidRDefault="00705226" w:rsidP="00705226">
      <w:pPr>
        <w:snapToGrid w:val="0"/>
        <w:ind w:leftChars="700" w:left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>８００Ｍ　２分30秒　　１５００Ｍ　5分0０秒　　３０００Ｍ　１０分５０</w:t>
      </w:r>
      <w:r w:rsidR="000157BB" w:rsidRPr="009C4897">
        <w:rPr>
          <w:rFonts w:hAnsi="メイリオ" w:hint="eastAsia"/>
          <w:color w:val="000000" w:themeColor="text1"/>
        </w:rPr>
        <w:t xml:space="preserve">秒　　</w:t>
      </w:r>
    </w:p>
    <w:p w14:paraId="6776940A" w14:textId="77777777" w:rsidR="000157BB" w:rsidRPr="009C4897" w:rsidRDefault="000157BB" w:rsidP="000157BB">
      <w:pPr>
        <w:snapToGrid w:val="0"/>
        <w:ind w:left="1540" w:hangingChars="700" w:hanging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 xml:space="preserve">　　　　　　　女子　</w:t>
      </w:r>
    </w:p>
    <w:p w14:paraId="4B1A3ED1" w14:textId="77777777" w:rsidR="000157BB" w:rsidRPr="009C4897" w:rsidRDefault="00705226" w:rsidP="000157BB">
      <w:pPr>
        <w:snapToGrid w:val="0"/>
        <w:ind w:leftChars="700" w:left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>８００Ｍ　２分５０秒　　１５００Ｍ　５分４０秒　　３０００Ｍ　１１分５</w:t>
      </w:r>
      <w:r w:rsidR="000157BB" w:rsidRPr="009C4897">
        <w:rPr>
          <w:rFonts w:hAnsi="メイリオ" w:hint="eastAsia"/>
          <w:color w:val="000000" w:themeColor="text1"/>
        </w:rPr>
        <w:t xml:space="preserve">０秒　　</w:t>
      </w:r>
    </w:p>
    <w:p w14:paraId="48E8A314" w14:textId="77777777" w:rsidR="000157BB" w:rsidRPr="009C4897" w:rsidRDefault="000157BB" w:rsidP="000157BB">
      <w:pPr>
        <w:snapToGrid w:val="0"/>
        <w:ind w:left="1540" w:hangingChars="700" w:hanging="1540"/>
        <w:rPr>
          <w:rFonts w:hAnsi="メイリオ"/>
          <w:color w:val="000000" w:themeColor="text1"/>
        </w:rPr>
      </w:pPr>
    </w:p>
    <w:p w14:paraId="1FC5173A" w14:textId="77777777" w:rsidR="002D0E3B" w:rsidRPr="009C4897" w:rsidRDefault="00625BCC" w:rsidP="000157BB">
      <w:pPr>
        <w:snapToGrid w:val="0"/>
        <w:ind w:left="1540" w:hangingChars="700" w:hanging="15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５</w:t>
      </w:r>
      <w:r w:rsidR="00FD2A48" w:rsidRPr="009C4897">
        <w:rPr>
          <w:rFonts w:hAnsi="メイリオ" w:hint="eastAsia"/>
          <w:b/>
          <w:color w:val="000000" w:themeColor="text1"/>
        </w:rPr>
        <w:t>．</w:t>
      </w:r>
      <w:r w:rsidR="00D03B10" w:rsidRPr="009C4897">
        <w:rPr>
          <w:rFonts w:hAnsi="メイリオ" w:hint="eastAsia"/>
          <w:b/>
          <w:color w:val="000000" w:themeColor="text1"/>
        </w:rPr>
        <w:t>種　　目</w:t>
      </w:r>
      <w:r w:rsidR="00D41950" w:rsidRPr="009C4897">
        <w:rPr>
          <w:rFonts w:hAnsi="メイリオ" w:hint="eastAsia"/>
          <w:color w:val="000000" w:themeColor="text1"/>
        </w:rPr>
        <w:t>【男子女子共に</w:t>
      </w:r>
      <w:r w:rsidR="002D0E3B" w:rsidRPr="009C4897">
        <w:rPr>
          <w:rFonts w:hAnsi="メイリオ" w:hint="eastAsia"/>
          <w:color w:val="000000" w:themeColor="text1"/>
        </w:rPr>
        <w:t>】</w:t>
      </w:r>
      <w:r w:rsidR="00D41950" w:rsidRPr="009C4897">
        <w:rPr>
          <w:rFonts w:hAnsi="メイリオ" w:hint="eastAsia"/>
          <w:color w:val="000000" w:themeColor="text1"/>
        </w:rPr>
        <w:t>３０００ｍ</w:t>
      </w:r>
      <w:r w:rsidR="00D41950" w:rsidRPr="009C4897">
        <w:rPr>
          <w:rFonts w:hAnsi="メイリオ"/>
          <w:color w:val="000000" w:themeColor="text1"/>
        </w:rPr>
        <w:t xml:space="preserve"> </w:t>
      </w:r>
    </w:p>
    <w:p w14:paraId="6718C131" w14:textId="77777777" w:rsidR="00BE4A04" w:rsidRPr="009C4897" w:rsidRDefault="00BE4A04" w:rsidP="00BE4A04">
      <w:pPr>
        <w:snapToGrid w:val="0"/>
        <w:rPr>
          <w:rFonts w:hAnsi="メイリオ"/>
          <w:color w:val="000000" w:themeColor="text1"/>
        </w:rPr>
      </w:pPr>
    </w:p>
    <w:p w14:paraId="3BB86CB0" w14:textId="50043A94" w:rsidR="002D0E3B" w:rsidRPr="009C4897" w:rsidRDefault="00625BCC" w:rsidP="0020545E">
      <w:pPr>
        <w:snapToGrid w:val="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６</w:t>
      </w:r>
      <w:r w:rsidR="00B928C0" w:rsidRPr="009C4897">
        <w:rPr>
          <w:rFonts w:hAnsi="メイリオ" w:hint="eastAsia"/>
          <w:b/>
          <w:color w:val="000000" w:themeColor="text1"/>
        </w:rPr>
        <w:t>．競技規則</w:t>
      </w:r>
      <w:r w:rsidR="00B928C0" w:rsidRPr="009C4897">
        <w:rPr>
          <w:rFonts w:hAnsi="メイリオ" w:hint="eastAsia"/>
          <w:color w:val="000000" w:themeColor="text1"/>
        </w:rPr>
        <w:t xml:space="preserve">　</w:t>
      </w:r>
      <w:r w:rsidR="00804D71" w:rsidRPr="009C4897">
        <w:rPr>
          <w:rFonts w:hAnsi="メイリオ" w:hint="eastAsia"/>
          <w:color w:val="000000" w:themeColor="text1"/>
        </w:rPr>
        <w:t>202</w:t>
      </w:r>
      <w:r w:rsidR="003B4F10">
        <w:rPr>
          <w:rFonts w:hAnsi="メイリオ" w:hint="eastAsia"/>
          <w:color w:val="000000" w:themeColor="text1"/>
        </w:rPr>
        <w:t>5</w:t>
      </w:r>
      <w:r w:rsidR="00FD2A48" w:rsidRPr="009C4897">
        <w:rPr>
          <w:rFonts w:hAnsi="メイリオ" w:hint="eastAsia"/>
          <w:color w:val="000000" w:themeColor="text1"/>
        </w:rPr>
        <w:t>年日本陸上競技連盟競技規則</w:t>
      </w:r>
      <w:r w:rsidR="00A21A9D" w:rsidRPr="009C4897">
        <w:rPr>
          <w:rFonts w:hAnsi="メイリオ" w:hint="eastAsia"/>
          <w:color w:val="000000" w:themeColor="text1"/>
        </w:rPr>
        <w:t>、</w:t>
      </w:r>
      <w:r w:rsidR="00FD2A48" w:rsidRPr="009C4897">
        <w:rPr>
          <w:rFonts w:hAnsi="メイリオ" w:hint="eastAsia"/>
          <w:color w:val="000000" w:themeColor="text1"/>
        </w:rPr>
        <w:t>および</w:t>
      </w:r>
      <w:r w:rsidR="002D0E3B" w:rsidRPr="009C4897">
        <w:rPr>
          <w:rFonts w:hAnsi="メイリオ" w:hint="eastAsia"/>
          <w:color w:val="000000" w:themeColor="text1"/>
        </w:rPr>
        <w:t>監督会議</w:t>
      </w:r>
      <w:r w:rsidR="0099279E" w:rsidRPr="009C4897">
        <w:rPr>
          <w:rFonts w:hAnsi="メイリオ" w:hint="eastAsia"/>
          <w:color w:val="000000" w:themeColor="text1"/>
        </w:rPr>
        <w:t>で</w:t>
      </w:r>
      <w:r w:rsidR="00934AF1" w:rsidRPr="009C4897">
        <w:rPr>
          <w:rFonts w:hAnsi="メイリオ" w:hint="eastAsia"/>
          <w:color w:val="000000" w:themeColor="text1"/>
        </w:rPr>
        <w:t>の申し合わせ</w:t>
      </w:r>
      <w:r w:rsidR="002D0E3B" w:rsidRPr="009C4897">
        <w:rPr>
          <w:rFonts w:hAnsi="メイリオ" w:hint="eastAsia"/>
          <w:color w:val="000000" w:themeColor="text1"/>
        </w:rPr>
        <w:t>事項による｡</w:t>
      </w:r>
    </w:p>
    <w:p w14:paraId="2D2E6764" w14:textId="77777777" w:rsidR="002D0E3B" w:rsidRPr="009C4897" w:rsidRDefault="000157BB" w:rsidP="0020545E">
      <w:pPr>
        <w:snapToGrid w:val="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 xml:space="preserve">              またスタート順は、</w:t>
      </w:r>
      <w:r w:rsidR="005C20FF" w:rsidRPr="009C4897">
        <w:rPr>
          <w:rFonts w:hAnsi="メイリオ" w:hint="eastAsia"/>
          <w:color w:val="000000" w:themeColor="text1"/>
        </w:rPr>
        <w:t>申込書の</w:t>
      </w:r>
      <w:r w:rsidRPr="009C4897">
        <w:rPr>
          <w:rFonts w:hAnsi="メイリオ" w:hint="eastAsia"/>
          <w:color w:val="000000" w:themeColor="text1"/>
        </w:rPr>
        <w:t>参考記録で決める。</w:t>
      </w:r>
    </w:p>
    <w:p w14:paraId="68413DCB" w14:textId="77777777" w:rsidR="000157BB" w:rsidRPr="009C4897" w:rsidRDefault="000157BB" w:rsidP="0020545E">
      <w:pPr>
        <w:snapToGrid w:val="0"/>
        <w:rPr>
          <w:rFonts w:hAnsi="メイリオ"/>
          <w:color w:val="000000" w:themeColor="text1"/>
        </w:rPr>
      </w:pPr>
    </w:p>
    <w:p w14:paraId="29EC861D" w14:textId="77777777" w:rsidR="00F16B74" w:rsidRPr="009C4897" w:rsidRDefault="00625BCC" w:rsidP="0020545E">
      <w:pPr>
        <w:snapToGrid w:val="0"/>
        <w:rPr>
          <w:rFonts w:hAnsi="メイリオ"/>
          <w:b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７</w:t>
      </w:r>
      <w:r w:rsidR="001E6E7C" w:rsidRPr="009C4897">
        <w:rPr>
          <w:rFonts w:hAnsi="メイリオ" w:hint="eastAsia"/>
          <w:b/>
          <w:color w:val="000000" w:themeColor="text1"/>
        </w:rPr>
        <w:t>．</w:t>
      </w:r>
      <w:r w:rsidR="00D41950" w:rsidRPr="009C4897">
        <w:rPr>
          <w:rFonts w:hAnsi="メイリオ" w:hint="eastAsia"/>
          <w:b/>
          <w:color w:val="000000" w:themeColor="text1"/>
        </w:rPr>
        <w:t>競技開始時間</w:t>
      </w:r>
    </w:p>
    <w:p w14:paraId="71E1D98E" w14:textId="77777777" w:rsidR="00D41950" w:rsidRPr="009C4897" w:rsidRDefault="007A3BFE" w:rsidP="00D41950">
      <w:pPr>
        <w:snapToGrid w:val="0"/>
        <w:ind w:firstLineChars="200" w:firstLine="44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>男子</w:t>
      </w:r>
      <w:r w:rsidR="00EE78DF" w:rsidRPr="009C4897">
        <w:rPr>
          <w:rFonts w:hAnsi="メイリオ" w:hint="eastAsia"/>
          <w:color w:val="000000" w:themeColor="text1"/>
        </w:rPr>
        <w:t>３０００ｍ　　１０時３０分　　　　　女子３０００ｍ　１０</w:t>
      </w:r>
      <w:r w:rsidR="00D41950" w:rsidRPr="009C4897">
        <w:rPr>
          <w:rFonts w:hAnsi="メイリオ" w:hint="eastAsia"/>
          <w:color w:val="000000" w:themeColor="text1"/>
        </w:rPr>
        <w:t>時４５分</w:t>
      </w:r>
    </w:p>
    <w:p w14:paraId="00640052" w14:textId="77777777" w:rsidR="00DD36C3" w:rsidRPr="009C4897" w:rsidRDefault="00DD36C3" w:rsidP="0020545E">
      <w:pPr>
        <w:snapToGrid w:val="0"/>
        <w:rPr>
          <w:rFonts w:hAnsi="メイリオ"/>
          <w:color w:val="000000" w:themeColor="text1"/>
        </w:rPr>
      </w:pPr>
    </w:p>
    <w:p w14:paraId="176CF447" w14:textId="77777777" w:rsidR="00BE4A04" w:rsidRPr="009C4897" w:rsidRDefault="00625BCC" w:rsidP="00BE4A04">
      <w:pPr>
        <w:snapToGrid w:val="0"/>
        <w:rPr>
          <w:rFonts w:hAnsi="メイリオ"/>
          <w:b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８</w:t>
      </w:r>
      <w:r w:rsidR="00F16B74" w:rsidRPr="009C4897">
        <w:rPr>
          <w:rFonts w:hAnsi="メイリオ" w:hint="eastAsia"/>
          <w:b/>
          <w:color w:val="000000" w:themeColor="text1"/>
        </w:rPr>
        <w:t>．</w:t>
      </w:r>
      <w:r w:rsidR="002D0E3B" w:rsidRPr="009C4897">
        <w:rPr>
          <w:rFonts w:hAnsi="メイリオ" w:hint="eastAsia"/>
          <w:b/>
          <w:color w:val="000000" w:themeColor="text1"/>
        </w:rPr>
        <w:t>申し込み</w:t>
      </w:r>
    </w:p>
    <w:p w14:paraId="49E3FAE5" w14:textId="3F4BF973" w:rsidR="005C20FF" w:rsidRPr="009C4897" w:rsidRDefault="002D0E3B" w:rsidP="00D437EC">
      <w:pPr>
        <w:snapToGrid w:val="0"/>
        <w:ind w:left="1320" w:hangingChars="600" w:hanging="1320"/>
        <w:rPr>
          <w:rFonts w:hAnsi="メイリオ"/>
          <w:color w:val="000000" w:themeColor="text1"/>
        </w:rPr>
      </w:pPr>
      <w:r w:rsidRPr="009C4897">
        <w:rPr>
          <w:rFonts w:hAnsi="メイリオ"/>
          <w:color w:val="000000" w:themeColor="text1"/>
        </w:rPr>
        <w:t>(1)</w:t>
      </w:r>
      <w:r w:rsidRPr="009C4897">
        <w:rPr>
          <w:rFonts w:hAnsi="メイリオ"/>
          <w:color w:val="000000" w:themeColor="text1"/>
          <w:spacing w:val="3"/>
        </w:rPr>
        <w:t xml:space="preserve"> </w:t>
      </w:r>
      <w:r w:rsidRPr="009C4897">
        <w:rPr>
          <w:rFonts w:hAnsi="メイリオ" w:hint="eastAsia"/>
          <w:color w:val="000000" w:themeColor="text1"/>
        </w:rPr>
        <w:t>方　法</w:t>
      </w:r>
      <w:r w:rsidR="00B928C0" w:rsidRPr="009C4897">
        <w:rPr>
          <w:rFonts w:hAnsi="メイリオ" w:hint="eastAsia"/>
          <w:color w:val="000000" w:themeColor="text1"/>
        </w:rPr>
        <w:t>：</w:t>
      </w:r>
      <w:r w:rsidR="005C20FF" w:rsidRPr="009C4897">
        <w:rPr>
          <w:rFonts w:hAnsi="メイリオ" w:hint="eastAsia"/>
          <w:color w:val="000000" w:themeColor="text1"/>
        </w:rPr>
        <w:t>Ｅmail</w:t>
      </w:r>
      <w:r w:rsidR="00560695" w:rsidRPr="009C4897">
        <w:rPr>
          <w:rFonts w:hAnsi="メイリオ" w:hint="eastAsia"/>
          <w:color w:val="000000" w:themeColor="text1"/>
        </w:rPr>
        <w:t>で申込書のデータを鶴岡二</w:t>
      </w:r>
      <w:r w:rsidR="005C20FF" w:rsidRPr="009C4897">
        <w:rPr>
          <w:rFonts w:hAnsi="メイリオ" w:hint="eastAsia"/>
          <w:color w:val="000000" w:themeColor="text1"/>
        </w:rPr>
        <w:t>中佐藤智武まで送付する。</w:t>
      </w:r>
      <w:r w:rsidR="00D437EC" w:rsidRPr="009C4897">
        <w:rPr>
          <w:rFonts w:hAnsi="メイリオ" w:hint="eastAsia"/>
          <w:color w:val="000000" w:themeColor="text1"/>
        </w:rPr>
        <w:t>また当日</w:t>
      </w:r>
      <w:r w:rsidR="00290ED6" w:rsidRPr="009C4897">
        <w:rPr>
          <w:rFonts w:hAnsi="メイリオ" w:hint="eastAsia"/>
          <w:color w:val="000000" w:themeColor="text1"/>
        </w:rPr>
        <w:t>保護者印または</w:t>
      </w:r>
      <w:r w:rsidR="00934AF1" w:rsidRPr="009C4897">
        <w:rPr>
          <w:rFonts w:hAnsi="メイリオ" w:hint="eastAsia"/>
          <w:color w:val="000000" w:themeColor="text1"/>
        </w:rPr>
        <w:t>学校長</w:t>
      </w:r>
      <w:r w:rsidR="00625BCC" w:rsidRPr="009C4897">
        <w:rPr>
          <w:rFonts w:hAnsi="メイリオ" w:hint="eastAsia"/>
          <w:color w:val="000000" w:themeColor="text1"/>
        </w:rPr>
        <w:t>印の押された申込書を持参し提出する。</w:t>
      </w:r>
    </w:p>
    <w:p w14:paraId="4A1D06C1" w14:textId="4B534A01" w:rsidR="00BE4A04" w:rsidRPr="009C4897" w:rsidRDefault="002D0E3B" w:rsidP="00BE4A04">
      <w:pPr>
        <w:snapToGrid w:val="0"/>
        <w:rPr>
          <w:rFonts w:hAnsi="メイリオ" w:cs="ＭＳ ゴシック"/>
          <w:b/>
          <w:color w:val="000000" w:themeColor="text1"/>
          <w:spacing w:val="8"/>
        </w:rPr>
      </w:pPr>
      <w:r w:rsidRPr="009C4897">
        <w:rPr>
          <w:rFonts w:hAnsi="メイリオ"/>
          <w:color w:val="000000" w:themeColor="text1"/>
        </w:rPr>
        <w:t>(2)</w:t>
      </w:r>
      <w:r w:rsidRPr="009C4897">
        <w:rPr>
          <w:rFonts w:hAnsi="メイリオ"/>
          <w:color w:val="000000" w:themeColor="text1"/>
          <w:spacing w:val="3"/>
        </w:rPr>
        <w:t xml:space="preserve"> </w:t>
      </w:r>
      <w:r w:rsidRPr="009C4897">
        <w:rPr>
          <w:rFonts w:hAnsi="メイリオ" w:hint="eastAsia"/>
          <w:color w:val="000000" w:themeColor="text1"/>
        </w:rPr>
        <w:t>期　限</w:t>
      </w:r>
      <w:r w:rsidR="00B928C0" w:rsidRPr="009C4897">
        <w:rPr>
          <w:rFonts w:hAnsi="メイリオ" w:hint="eastAsia"/>
          <w:color w:val="000000" w:themeColor="text1"/>
        </w:rPr>
        <w:t>：</w:t>
      </w:r>
      <w:r w:rsidR="00656915" w:rsidRPr="009C4897">
        <w:rPr>
          <w:rFonts w:hAnsi="メイリオ" w:cs="ＭＳ ゴシック" w:hint="eastAsia"/>
          <w:b/>
          <w:color w:val="000000" w:themeColor="text1"/>
          <w:spacing w:val="8"/>
        </w:rPr>
        <w:t>令和</w:t>
      </w:r>
      <w:r w:rsidR="00910F9A">
        <w:rPr>
          <w:rFonts w:hAnsi="メイリオ" w:cs="ＭＳ ゴシック" w:hint="eastAsia"/>
          <w:b/>
          <w:color w:val="000000" w:themeColor="text1"/>
          <w:spacing w:val="8"/>
        </w:rPr>
        <w:t>７</w:t>
      </w:r>
      <w:r w:rsidR="002F34AE">
        <w:rPr>
          <w:rFonts w:hAnsi="メイリオ" w:cs="ＭＳ ゴシック" w:hint="eastAsia"/>
          <w:b/>
          <w:color w:val="000000" w:themeColor="text1"/>
          <w:spacing w:val="8"/>
        </w:rPr>
        <w:t>年１０月2</w:t>
      </w:r>
      <w:r w:rsidR="00910F9A">
        <w:rPr>
          <w:rFonts w:hAnsi="メイリオ" w:cs="ＭＳ ゴシック" w:hint="eastAsia"/>
          <w:b/>
          <w:color w:val="000000" w:themeColor="text1"/>
          <w:spacing w:val="8"/>
        </w:rPr>
        <w:t>１</w:t>
      </w:r>
      <w:r w:rsidRPr="009C4897">
        <w:rPr>
          <w:rFonts w:hAnsi="メイリオ" w:cs="ＭＳ ゴシック" w:hint="eastAsia"/>
          <w:b/>
          <w:color w:val="000000" w:themeColor="text1"/>
          <w:spacing w:val="8"/>
        </w:rPr>
        <w:t>日(</w:t>
      </w:r>
      <w:r w:rsidR="00EE78DF" w:rsidRPr="009C4897">
        <w:rPr>
          <w:rFonts w:hAnsi="メイリオ" w:cs="ＭＳ ゴシック" w:hint="eastAsia"/>
          <w:b/>
          <w:color w:val="000000" w:themeColor="text1"/>
          <w:spacing w:val="8"/>
        </w:rPr>
        <w:t>火</w:t>
      </w:r>
      <w:r w:rsidRPr="009C4897">
        <w:rPr>
          <w:rFonts w:hAnsi="メイリオ" w:cs="ＭＳ ゴシック" w:hint="eastAsia"/>
          <w:b/>
          <w:color w:val="000000" w:themeColor="text1"/>
          <w:spacing w:val="8"/>
        </w:rPr>
        <w:t>)</w:t>
      </w:r>
      <w:r w:rsidR="00A44BB1" w:rsidRPr="009C4897">
        <w:rPr>
          <w:rFonts w:hAnsi="メイリオ" w:cs="ＭＳ ゴシック" w:hint="eastAsia"/>
          <w:b/>
          <w:color w:val="000000" w:themeColor="text1"/>
          <w:spacing w:val="8"/>
        </w:rPr>
        <w:t xml:space="preserve"> </w:t>
      </w:r>
      <w:r w:rsidR="00C50D1F" w:rsidRPr="009C4897">
        <w:rPr>
          <w:rFonts w:hAnsi="メイリオ" w:cs="ＭＳ ゴシック" w:hint="eastAsia"/>
          <w:b/>
          <w:color w:val="000000" w:themeColor="text1"/>
          <w:spacing w:val="8"/>
        </w:rPr>
        <w:t xml:space="preserve">午後２時　</w:t>
      </w:r>
      <w:r w:rsidRPr="009C4897">
        <w:rPr>
          <w:rFonts w:hAnsi="メイリオ" w:cs="ＭＳ ゴシック" w:hint="eastAsia"/>
          <w:b/>
          <w:color w:val="000000" w:themeColor="text1"/>
          <w:spacing w:val="8"/>
        </w:rPr>
        <w:t>必着</w:t>
      </w:r>
    </w:p>
    <w:p w14:paraId="5698E4D1" w14:textId="77777777" w:rsidR="00656915" w:rsidRPr="009C4897" w:rsidRDefault="002D0E3B" w:rsidP="00656915">
      <w:pPr>
        <w:autoSpaceDE w:val="0"/>
        <w:autoSpaceDN w:val="0"/>
        <w:adjustRightInd w:val="0"/>
        <w:snapToGrid w:val="0"/>
        <w:spacing w:line="209" w:lineRule="auto"/>
        <w:rPr>
          <w:rFonts w:hAnsi="メイリオ" w:cs="メイリオ"/>
          <w:color w:val="000000" w:themeColor="text1"/>
          <w:spacing w:val="7"/>
          <w:kern w:val="0"/>
          <w:szCs w:val="20"/>
        </w:rPr>
      </w:pPr>
      <w:r w:rsidRPr="009C4897">
        <w:rPr>
          <w:rFonts w:hAnsi="メイリオ"/>
          <w:color w:val="000000" w:themeColor="text1"/>
        </w:rPr>
        <w:t>(3)</w:t>
      </w:r>
      <w:r w:rsidRPr="009C4897">
        <w:rPr>
          <w:rFonts w:hAnsi="メイリオ"/>
          <w:color w:val="000000" w:themeColor="text1"/>
          <w:spacing w:val="3"/>
        </w:rPr>
        <w:t xml:space="preserve"> </w:t>
      </w:r>
      <w:r w:rsidR="00763DDE" w:rsidRPr="009C4897">
        <w:rPr>
          <w:rFonts w:hAnsi="メイリオ" w:hint="eastAsia"/>
          <w:color w:val="000000" w:themeColor="text1"/>
        </w:rPr>
        <w:t>担　当</w:t>
      </w:r>
      <w:r w:rsidR="00B928C0" w:rsidRPr="009C4897">
        <w:rPr>
          <w:rFonts w:hAnsi="メイリオ" w:hint="eastAsia"/>
          <w:color w:val="000000" w:themeColor="text1"/>
        </w:rPr>
        <w:t>：</w:t>
      </w:r>
      <w:r w:rsidR="00656915" w:rsidRPr="009C4897">
        <w:rPr>
          <w:rFonts w:hAnsi="メイリオ" w:cs="メイリオ" w:hint="eastAsia"/>
          <w:color w:val="000000" w:themeColor="text1"/>
          <w:spacing w:val="7"/>
          <w:kern w:val="0"/>
          <w:szCs w:val="20"/>
        </w:rPr>
        <w:t xml:space="preserve">鶴岡市立鶴岡第二中学校　　佐藤　智武　宛　</w:t>
      </w:r>
    </w:p>
    <w:p w14:paraId="428F0370" w14:textId="77777777" w:rsidR="00656915" w:rsidRPr="009C4897" w:rsidRDefault="00656915" w:rsidP="00656915">
      <w:pPr>
        <w:autoSpaceDE w:val="0"/>
        <w:autoSpaceDN w:val="0"/>
        <w:adjustRightInd w:val="0"/>
        <w:snapToGrid w:val="0"/>
        <w:spacing w:line="209" w:lineRule="auto"/>
        <w:rPr>
          <w:rFonts w:hAnsi="メイリオ" w:cs="メイリオ"/>
          <w:color w:val="000000" w:themeColor="text1"/>
          <w:spacing w:val="7"/>
          <w:kern w:val="0"/>
          <w:szCs w:val="20"/>
        </w:rPr>
      </w:pPr>
      <w:r w:rsidRPr="009C4897">
        <w:rPr>
          <w:rFonts w:hAnsi="メイリオ" w:cs="メイリオ" w:hint="eastAsia"/>
          <w:color w:val="000000" w:themeColor="text1"/>
          <w:spacing w:val="7"/>
          <w:kern w:val="0"/>
          <w:szCs w:val="20"/>
        </w:rPr>
        <w:t xml:space="preserve">　　　　　〒997-</w:t>
      </w:r>
      <w:r w:rsidRPr="009C4897">
        <w:rPr>
          <w:rFonts w:hAnsi="メイリオ" w:cs="メイリオ"/>
          <w:color w:val="000000" w:themeColor="text1"/>
          <w:spacing w:val="7"/>
          <w:kern w:val="0"/>
          <w:szCs w:val="20"/>
        </w:rPr>
        <w:t>0011</w:t>
      </w:r>
      <w:r w:rsidRPr="009C4897">
        <w:rPr>
          <w:rFonts w:hAnsi="メイリオ" w:cs="メイリオ" w:hint="eastAsia"/>
          <w:color w:val="000000" w:themeColor="text1"/>
          <w:spacing w:val="7"/>
          <w:kern w:val="0"/>
          <w:szCs w:val="20"/>
        </w:rPr>
        <w:t xml:space="preserve">　鶴岡市宝田二丁目８番３４号　℡0235(</w:t>
      </w:r>
      <w:r w:rsidRPr="009C4897">
        <w:rPr>
          <w:rFonts w:hAnsi="メイリオ" w:cs="メイリオ"/>
          <w:color w:val="000000" w:themeColor="text1"/>
          <w:spacing w:val="7"/>
          <w:kern w:val="0"/>
          <w:szCs w:val="20"/>
        </w:rPr>
        <w:t>22</w:t>
      </w:r>
      <w:r w:rsidRPr="009C4897">
        <w:rPr>
          <w:rFonts w:hAnsi="メイリオ" w:cs="メイリオ" w:hint="eastAsia"/>
          <w:color w:val="000000" w:themeColor="text1"/>
          <w:spacing w:val="7"/>
          <w:kern w:val="0"/>
          <w:szCs w:val="20"/>
        </w:rPr>
        <w:t>)8322</w:t>
      </w:r>
    </w:p>
    <w:p w14:paraId="0383AD8B" w14:textId="0979A63C" w:rsidR="005C20FF" w:rsidRPr="009C4897" w:rsidRDefault="005C20FF" w:rsidP="00656915">
      <w:pPr>
        <w:snapToGrid w:val="0"/>
        <w:rPr>
          <w:rFonts w:hAnsi="メイリオ" w:cs="ＭＳ Ｐゴシック"/>
          <w:color w:val="000000" w:themeColor="text1"/>
          <w:kern w:val="0"/>
          <w:szCs w:val="21"/>
        </w:rPr>
      </w:pPr>
      <w:r w:rsidRPr="009C4897">
        <w:rPr>
          <w:rFonts w:hAnsi="メイリオ" w:hint="eastAsia"/>
          <w:color w:val="000000" w:themeColor="text1"/>
        </w:rPr>
        <w:t xml:space="preserve">　　　　e-mail　</w:t>
      </w:r>
      <w:r w:rsidR="00211307">
        <w:rPr>
          <w:rFonts w:hAnsi="メイリオ" w:hint="eastAsia"/>
        </w:rPr>
        <w:t xml:space="preserve">　dai2-j@tsuruoka.ed.jp</w:t>
      </w:r>
    </w:p>
    <w:p w14:paraId="6DA55668" w14:textId="77777777" w:rsidR="0020545E" w:rsidRPr="009C4897" w:rsidRDefault="0020545E" w:rsidP="00BE4A04">
      <w:pPr>
        <w:snapToGrid w:val="0"/>
        <w:rPr>
          <w:rFonts w:hAnsi="メイリオ"/>
          <w:color w:val="000000" w:themeColor="text1"/>
        </w:rPr>
      </w:pPr>
      <w:r w:rsidRPr="009C4897">
        <w:rPr>
          <w:rFonts w:hAnsi="メイリオ" w:hint="eastAsia"/>
          <w:color w:val="000000" w:themeColor="text1"/>
        </w:rPr>
        <w:t>(4)</w:t>
      </w:r>
      <w:r w:rsidRPr="009C4897">
        <w:rPr>
          <w:rFonts w:hAnsi="メイリオ"/>
          <w:color w:val="000000" w:themeColor="text1"/>
          <w:spacing w:val="3"/>
        </w:rPr>
        <w:t xml:space="preserve"> </w:t>
      </w:r>
      <w:r w:rsidRPr="009C4897">
        <w:rPr>
          <w:rFonts w:hAnsi="メイリオ" w:hint="eastAsia"/>
          <w:color w:val="000000" w:themeColor="text1"/>
          <w:spacing w:val="3"/>
        </w:rPr>
        <w:t>その他</w:t>
      </w:r>
    </w:p>
    <w:p w14:paraId="7AF0B45C" w14:textId="6D173CAF" w:rsidR="005C20FF" w:rsidRPr="009C4897" w:rsidRDefault="00BE4A04" w:rsidP="00711279">
      <w:pPr>
        <w:snapToGrid w:val="0"/>
        <w:ind w:left="770" w:hangingChars="350" w:hanging="770"/>
        <w:rPr>
          <w:rFonts w:hAnsi="メイリオ"/>
          <w:color w:val="000000" w:themeColor="text1"/>
          <w:spacing w:val="3"/>
        </w:rPr>
      </w:pPr>
      <w:r w:rsidRPr="009C4897">
        <w:rPr>
          <w:rFonts w:hAnsi="メイリオ" w:hint="eastAsia"/>
          <w:color w:val="000000" w:themeColor="text1"/>
        </w:rPr>
        <w:t xml:space="preserve">　　</w:t>
      </w:r>
      <w:r w:rsidR="00D437EC" w:rsidRPr="009C4897">
        <w:rPr>
          <w:rFonts w:hAnsi="メイリオ" w:hint="eastAsia"/>
          <w:color w:val="000000" w:themeColor="text1"/>
        </w:rPr>
        <w:t>①</w:t>
      </w:r>
      <w:r w:rsidR="00711279" w:rsidRPr="009C4897">
        <w:rPr>
          <w:rFonts w:hAnsi="メイリオ" w:hint="eastAsia"/>
          <w:color w:val="000000" w:themeColor="text1"/>
          <w:spacing w:val="3"/>
        </w:rPr>
        <w:t>陸連登録の</w:t>
      </w:r>
      <w:r w:rsidR="00934AF1" w:rsidRPr="009C4897">
        <w:rPr>
          <w:rFonts w:hAnsi="メイリオ" w:hint="eastAsia"/>
          <w:color w:val="000000" w:themeColor="text1"/>
          <w:spacing w:val="3"/>
        </w:rPr>
        <w:t>アスリートビブス</w:t>
      </w:r>
      <w:r w:rsidR="00290ED6" w:rsidRPr="009C4897">
        <w:rPr>
          <w:rFonts w:hAnsi="メイリオ" w:hint="eastAsia"/>
          <w:color w:val="000000" w:themeColor="text1"/>
          <w:spacing w:val="3"/>
        </w:rPr>
        <w:t>(ナンバーカード)</w:t>
      </w:r>
      <w:r w:rsidR="00711279" w:rsidRPr="009C4897">
        <w:rPr>
          <w:rFonts w:hAnsi="メイリオ" w:hint="eastAsia"/>
          <w:color w:val="000000" w:themeColor="text1"/>
          <w:spacing w:val="3"/>
        </w:rPr>
        <w:t>を使用する。陸連登録をしていない生徒は、主催者側で代わりのものを用意する。</w:t>
      </w:r>
    </w:p>
    <w:p w14:paraId="7F4432DE" w14:textId="77777777" w:rsidR="00D437EC" w:rsidRPr="009C4897" w:rsidRDefault="00D437EC" w:rsidP="00D437EC">
      <w:pPr>
        <w:snapToGrid w:val="0"/>
        <w:ind w:left="791" w:hangingChars="350" w:hanging="791"/>
        <w:rPr>
          <w:rFonts w:hAnsi="メイリオ"/>
          <w:color w:val="000000" w:themeColor="text1"/>
          <w:spacing w:val="3"/>
        </w:rPr>
      </w:pPr>
      <w:r w:rsidRPr="009C4897">
        <w:rPr>
          <w:rFonts w:hAnsi="メイリオ" w:hint="eastAsia"/>
          <w:color w:val="000000" w:themeColor="text1"/>
          <w:spacing w:val="3"/>
        </w:rPr>
        <w:t xml:space="preserve"> </w:t>
      </w:r>
      <w:r w:rsidRPr="009C4897">
        <w:rPr>
          <w:rFonts w:hAnsi="メイリオ"/>
          <w:color w:val="000000" w:themeColor="text1"/>
          <w:spacing w:val="3"/>
        </w:rPr>
        <w:t xml:space="preserve">   </w:t>
      </w:r>
      <w:r w:rsidRPr="009C4897">
        <w:rPr>
          <w:rFonts w:hAnsi="メイリオ" w:hint="eastAsia"/>
          <w:color w:val="000000" w:themeColor="text1"/>
        </w:rPr>
        <w:t>②</w:t>
      </w:r>
      <w:r w:rsidRPr="009C4897">
        <w:rPr>
          <w:rFonts w:hAnsi="メイリオ"/>
          <w:color w:val="000000" w:themeColor="text1"/>
          <w:spacing w:val="3"/>
        </w:rPr>
        <w:t xml:space="preserve"> </w:t>
      </w:r>
      <w:r w:rsidRPr="009C4897">
        <w:rPr>
          <w:rFonts w:hAnsi="メイリオ" w:hint="eastAsia"/>
          <w:color w:val="000000" w:themeColor="text1"/>
          <w:spacing w:val="3"/>
        </w:rPr>
        <w:t>申込書の監督とは引率者のことであり、保護者会活動やクラブ活動のコーチ又は代表等がこれ</w:t>
      </w:r>
      <w:r w:rsidRPr="009C4897">
        <w:rPr>
          <w:rFonts w:hAnsi="メイリオ" w:hint="eastAsia"/>
          <w:color w:val="000000" w:themeColor="text1"/>
          <w:spacing w:val="3"/>
        </w:rPr>
        <w:lastRenderedPageBreak/>
        <w:t>に該当する。</w:t>
      </w:r>
    </w:p>
    <w:p w14:paraId="76605BD1" w14:textId="0E74583A" w:rsidR="00D437EC" w:rsidRPr="009C4897" w:rsidRDefault="00D437EC" w:rsidP="00711279">
      <w:pPr>
        <w:snapToGrid w:val="0"/>
        <w:ind w:left="791" w:hangingChars="350" w:hanging="791"/>
        <w:rPr>
          <w:rFonts w:hAnsi="メイリオ"/>
          <w:color w:val="000000" w:themeColor="text1"/>
          <w:spacing w:val="3"/>
        </w:rPr>
      </w:pPr>
      <w:r w:rsidRPr="009C4897">
        <w:rPr>
          <w:rFonts w:hAnsi="メイリオ" w:hint="eastAsia"/>
          <w:color w:val="000000" w:themeColor="text1"/>
          <w:spacing w:val="3"/>
        </w:rPr>
        <w:t xml:space="preserve">　　③　申込は各個人で申し込んで構わないが、運営上各学校で取りまとめることがのぞましい。</w:t>
      </w:r>
      <w:r w:rsidR="00A15704" w:rsidRPr="009C4897">
        <w:rPr>
          <w:rFonts w:hAnsi="メイリオ" w:hint="eastAsia"/>
          <w:color w:val="000000" w:themeColor="text1"/>
          <w:spacing w:val="3"/>
        </w:rPr>
        <w:t>また地域のクラブ活動</w:t>
      </w:r>
      <w:r w:rsidR="009C4897">
        <w:rPr>
          <w:rFonts w:hAnsi="メイリオ" w:hint="eastAsia"/>
          <w:color w:val="000000" w:themeColor="text1"/>
          <w:spacing w:val="3"/>
        </w:rPr>
        <w:t>の代表者が申込をする場合で、学校が複数になる場合は１校ごとに申込書を作成すること。</w:t>
      </w:r>
    </w:p>
    <w:p w14:paraId="69AF53CA" w14:textId="69C8547C" w:rsidR="00966A88" w:rsidRPr="009C4897" w:rsidRDefault="007C0B4E" w:rsidP="00024CEB">
      <w:pPr>
        <w:snapToGrid w:val="0"/>
        <w:ind w:left="791" w:hangingChars="350" w:hanging="791"/>
        <w:rPr>
          <w:rFonts w:hAnsi="メイリオ"/>
          <w:color w:val="000000" w:themeColor="text1"/>
          <w:spacing w:val="3"/>
        </w:rPr>
      </w:pPr>
      <w:r w:rsidRPr="009C4897">
        <w:rPr>
          <w:rFonts w:hAnsi="メイリオ" w:hint="eastAsia"/>
          <w:color w:val="000000" w:themeColor="text1"/>
          <w:spacing w:val="3"/>
        </w:rPr>
        <w:t xml:space="preserve">　</w:t>
      </w:r>
      <w:r w:rsidR="005F5368">
        <w:rPr>
          <w:rFonts w:hAnsi="メイリオ" w:hint="eastAsia"/>
          <w:color w:val="000000" w:themeColor="text1"/>
          <w:spacing w:val="3"/>
        </w:rPr>
        <w:t xml:space="preserve">　④　本大会で選考された場合、冬季ロードレース大会への申込は各自で行うものとする（申込に関する要項等は山形県陸上競技協会HPに１１月下旬頃に掲載予定。）</w:t>
      </w:r>
    </w:p>
    <w:p w14:paraId="062E57C2" w14:textId="77777777" w:rsidR="00224AB0" w:rsidRPr="009C4897" w:rsidRDefault="00224AB0" w:rsidP="00024CEB">
      <w:pPr>
        <w:snapToGrid w:val="0"/>
        <w:ind w:left="791" w:hangingChars="350" w:hanging="791"/>
        <w:rPr>
          <w:rFonts w:hAnsi="メイリオ"/>
          <w:color w:val="000000" w:themeColor="text1"/>
          <w:spacing w:val="3"/>
        </w:rPr>
      </w:pPr>
    </w:p>
    <w:p w14:paraId="3AE96C1E" w14:textId="77777777" w:rsidR="005C20FF" w:rsidRPr="009C4897" w:rsidRDefault="00625BCC" w:rsidP="005C20FF">
      <w:pPr>
        <w:snapToGrid w:val="0"/>
        <w:rPr>
          <w:rFonts w:hAnsi="メイリオ"/>
          <w:b/>
          <w:color w:val="000000" w:themeColor="text1"/>
        </w:rPr>
      </w:pPr>
      <w:r w:rsidRPr="009C4897">
        <w:rPr>
          <w:rFonts w:hAnsi="メイリオ" w:hint="eastAsia"/>
          <w:b/>
          <w:color w:val="000000" w:themeColor="text1"/>
        </w:rPr>
        <w:t>９</w:t>
      </w:r>
      <w:r w:rsidR="00DD36C3" w:rsidRPr="009C4897">
        <w:rPr>
          <w:rFonts w:hAnsi="メイリオ" w:hint="eastAsia"/>
          <w:b/>
          <w:color w:val="000000" w:themeColor="text1"/>
        </w:rPr>
        <w:t>．</w:t>
      </w:r>
      <w:r w:rsidR="002D0E3B" w:rsidRPr="009C4897">
        <w:rPr>
          <w:rFonts w:hAnsi="メイリオ" w:hint="eastAsia"/>
          <w:b/>
          <w:color w:val="000000" w:themeColor="text1"/>
        </w:rPr>
        <w:t>そ</w:t>
      </w:r>
      <w:r w:rsidR="00DD36C3" w:rsidRPr="009C4897">
        <w:rPr>
          <w:rFonts w:hAnsi="メイリオ" w:hint="eastAsia"/>
          <w:b/>
          <w:color w:val="000000" w:themeColor="text1"/>
        </w:rPr>
        <w:t xml:space="preserve"> </w:t>
      </w:r>
      <w:r w:rsidR="002D0E3B" w:rsidRPr="009C4897">
        <w:rPr>
          <w:rFonts w:hAnsi="メイリオ" w:hint="eastAsia"/>
          <w:b/>
          <w:color w:val="000000" w:themeColor="text1"/>
        </w:rPr>
        <w:t>の</w:t>
      </w:r>
      <w:r w:rsidR="00DD36C3" w:rsidRPr="009C4897">
        <w:rPr>
          <w:rFonts w:hAnsi="メイリオ" w:hint="eastAsia"/>
          <w:b/>
          <w:color w:val="000000" w:themeColor="text1"/>
        </w:rPr>
        <w:t xml:space="preserve"> </w:t>
      </w:r>
      <w:r w:rsidR="002D0E3B" w:rsidRPr="009C4897">
        <w:rPr>
          <w:rFonts w:hAnsi="メイリオ" w:hint="eastAsia"/>
          <w:b/>
          <w:color w:val="000000" w:themeColor="text1"/>
        </w:rPr>
        <w:t>他</w:t>
      </w:r>
    </w:p>
    <w:p w14:paraId="27E58F0B" w14:textId="071431A8" w:rsidR="005C20FF" w:rsidRPr="009C4897" w:rsidRDefault="00763DDE" w:rsidP="00625BCC">
      <w:pPr>
        <w:snapToGrid w:val="0"/>
        <w:ind w:leftChars="300" w:left="660" w:firstLineChars="100" w:firstLine="226"/>
        <w:rPr>
          <w:rFonts w:hAnsi="メイリオ"/>
          <w:color w:val="000000" w:themeColor="text1"/>
          <w:spacing w:val="3"/>
        </w:rPr>
      </w:pPr>
      <w:r w:rsidRPr="009C4897">
        <w:rPr>
          <w:rFonts w:hAnsi="メイリオ" w:hint="eastAsia"/>
          <w:color w:val="000000" w:themeColor="text1"/>
          <w:spacing w:val="3"/>
        </w:rPr>
        <w:t>県</w:t>
      </w:r>
      <w:r w:rsidR="005C20FF" w:rsidRPr="009C4897">
        <w:rPr>
          <w:rFonts w:hAnsi="メイリオ" w:hint="eastAsia"/>
          <w:color w:val="000000" w:themeColor="text1"/>
          <w:spacing w:val="3"/>
        </w:rPr>
        <w:t>強化指定選手以外の</w:t>
      </w:r>
      <w:r w:rsidR="005C20FF" w:rsidRPr="009C4897">
        <w:rPr>
          <w:rFonts w:hAnsi="メイリオ" w:hint="eastAsia"/>
          <w:color w:val="000000" w:themeColor="text1"/>
          <w:spacing w:val="3"/>
          <w:bdr w:val="single" w:sz="4" w:space="0" w:color="auto"/>
        </w:rPr>
        <w:t>上位３名</w:t>
      </w:r>
      <w:r w:rsidR="005C20FF" w:rsidRPr="009C4897">
        <w:rPr>
          <w:rFonts w:hAnsi="メイリオ" w:hint="eastAsia"/>
          <w:color w:val="000000" w:themeColor="text1"/>
          <w:spacing w:val="3"/>
        </w:rPr>
        <w:t>を山形県冬季ロードレースの田川地区代表</w:t>
      </w:r>
      <w:r w:rsidR="00934AF1" w:rsidRPr="009C4897">
        <w:rPr>
          <w:rFonts w:hAnsi="メイリオ" w:hint="eastAsia"/>
          <w:color w:val="000000" w:themeColor="text1"/>
          <w:spacing w:val="3"/>
        </w:rPr>
        <w:t>とする</w:t>
      </w:r>
      <w:r w:rsidR="005C20FF" w:rsidRPr="009C4897">
        <w:rPr>
          <w:rFonts w:hAnsi="メイリオ" w:hint="eastAsia"/>
          <w:color w:val="000000" w:themeColor="text1"/>
          <w:spacing w:val="3"/>
        </w:rPr>
        <w:t>。ただし</w:t>
      </w:r>
      <w:r w:rsidRPr="009C4897">
        <w:rPr>
          <w:rFonts w:hAnsi="メイリオ" w:hint="eastAsia"/>
          <w:color w:val="000000" w:themeColor="text1"/>
          <w:spacing w:val="3"/>
        </w:rPr>
        <w:t>冬季ロードレースの</w:t>
      </w:r>
      <w:r w:rsidR="00966A88" w:rsidRPr="009C4897">
        <w:rPr>
          <w:rFonts w:hAnsi="メイリオ" w:hint="eastAsia"/>
          <w:color w:val="000000" w:themeColor="text1"/>
          <w:spacing w:val="3"/>
        </w:rPr>
        <w:t>申込</w:t>
      </w:r>
      <w:r w:rsidRPr="009C4897">
        <w:rPr>
          <w:rFonts w:hAnsi="メイリオ" w:hint="eastAsia"/>
          <w:color w:val="000000" w:themeColor="text1"/>
          <w:spacing w:val="3"/>
        </w:rPr>
        <w:t>締切前に</w:t>
      </w:r>
      <w:r w:rsidR="00934AF1" w:rsidRPr="009C4897">
        <w:rPr>
          <w:rFonts w:hAnsi="メイリオ" w:hint="eastAsia"/>
          <w:color w:val="000000" w:themeColor="text1"/>
          <w:spacing w:val="3"/>
        </w:rPr>
        <w:t>出場辞退する</w:t>
      </w:r>
      <w:r w:rsidR="005C20FF" w:rsidRPr="009C4897">
        <w:rPr>
          <w:rFonts w:hAnsi="メイリオ" w:hint="eastAsia"/>
          <w:color w:val="000000" w:themeColor="text1"/>
          <w:spacing w:val="3"/>
        </w:rPr>
        <w:t>場合は</w:t>
      </w:r>
      <w:r w:rsidRPr="009C4897">
        <w:rPr>
          <w:rFonts w:hAnsi="メイリオ" w:hint="eastAsia"/>
          <w:color w:val="000000" w:themeColor="text1"/>
          <w:spacing w:val="3"/>
        </w:rPr>
        <w:t>、速やかに</w:t>
      </w:r>
      <w:r w:rsidR="0060435D" w:rsidRPr="009C4897">
        <w:rPr>
          <w:rFonts w:hAnsi="メイリオ" w:hint="eastAsia"/>
          <w:color w:val="000000" w:themeColor="text1"/>
          <w:spacing w:val="3"/>
        </w:rPr>
        <w:t>今大会</w:t>
      </w:r>
      <w:r w:rsidRPr="009C4897">
        <w:rPr>
          <w:rFonts w:hAnsi="メイリオ" w:hint="eastAsia"/>
          <w:color w:val="000000" w:themeColor="text1"/>
          <w:spacing w:val="3"/>
        </w:rPr>
        <w:t>担当</w:t>
      </w:r>
      <w:r w:rsidR="00934AF1" w:rsidRPr="009C4897">
        <w:rPr>
          <w:rFonts w:hAnsi="メイリオ" w:hint="eastAsia"/>
          <w:color w:val="000000" w:themeColor="text1"/>
          <w:spacing w:val="3"/>
        </w:rPr>
        <w:t>者</w:t>
      </w:r>
      <w:r w:rsidRPr="009C4897">
        <w:rPr>
          <w:rFonts w:hAnsi="メイリオ" w:hint="eastAsia"/>
          <w:color w:val="000000" w:themeColor="text1"/>
          <w:spacing w:val="3"/>
        </w:rPr>
        <w:t>までに連絡する。その場合</w:t>
      </w:r>
      <w:r w:rsidR="0060435D" w:rsidRPr="009C4897">
        <w:rPr>
          <w:rFonts w:hAnsi="メイリオ" w:hint="eastAsia"/>
          <w:color w:val="000000" w:themeColor="text1"/>
          <w:spacing w:val="3"/>
        </w:rPr>
        <w:t>、３位以下(順次繰り上げ)の選手が出場する</w:t>
      </w:r>
      <w:r w:rsidRPr="009C4897">
        <w:rPr>
          <w:rFonts w:hAnsi="メイリオ" w:hint="eastAsia"/>
          <w:color w:val="000000" w:themeColor="text1"/>
          <w:spacing w:val="3"/>
        </w:rPr>
        <w:t>ものとする。</w:t>
      </w:r>
    </w:p>
    <w:p w14:paraId="2CAD722A" w14:textId="77777777" w:rsidR="00D81EB6" w:rsidRPr="009C4897" w:rsidRDefault="00F73841" w:rsidP="00D81EB6">
      <w:pPr>
        <w:snapToGrid w:val="0"/>
        <w:ind w:leftChars="300" w:left="660" w:firstLineChars="100" w:firstLine="226"/>
        <w:rPr>
          <w:rFonts w:hAnsi="メイリオ"/>
          <w:color w:val="000000" w:themeColor="text1"/>
          <w:spacing w:val="3"/>
        </w:rPr>
      </w:pPr>
      <w:r w:rsidRPr="009C4897">
        <w:rPr>
          <w:rFonts w:hAnsi="メイリオ" w:hint="eastAsia"/>
          <w:color w:val="000000" w:themeColor="text1"/>
          <w:spacing w:val="3"/>
        </w:rPr>
        <w:t>本大会は公認大会でないため、本大会の記録は参考記録とする。</w:t>
      </w:r>
    </w:p>
    <w:sectPr w:rsidR="00D81EB6" w:rsidRPr="009C4897" w:rsidSect="00763DDE">
      <w:pgSz w:w="11906" w:h="16838" w:code="9"/>
      <w:pgMar w:top="851" w:right="851" w:bottom="567" w:left="851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F4A9" w14:textId="77777777" w:rsidR="00290D4A" w:rsidRDefault="00290D4A" w:rsidP="00D03B10">
      <w:r>
        <w:separator/>
      </w:r>
    </w:p>
  </w:endnote>
  <w:endnote w:type="continuationSeparator" w:id="0">
    <w:p w14:paraId="4ADBF262" w14:textId="77777777" w:rsidR="00290D4A" w:rsidRDefault="00290D4A" w:rsidP="00D0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2981" w14:textId="77777777" w:rsidR="00290D4A" w:rsidRDefault="00290D4A" w:rsidP="00D03B10">
      <w:r>
        <w:separator/>
      </w:r>
    </w:p>
  </w:footnote>
  <w:footnote w:type="continuationSeparator" w:id="0">
    <w:p w14:paraId="4D461A9E" w14:textId="77777777" w:rsidR="00290D4A" w:rsidRDefault="00290D4A" w:rsidP="00D0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3B"/>
    <w:rsid w:val="000157BB"/>
    <w:rsid w:val="00024215"/>
    <w:rsid w:val="00024CEB"/>
    <w:rsid w:val="0007622A"/>
    <w:rsid w:val="000A71A9"/>
    <w:rsid w:val="000D2634"/>
    <w:rsid w:val="0011439F"/>
    <w:rsid w:val="001765C2"/>
    <w:rsid w:val="00185567"/>
    <w:rsid w:val="001923EA"/>
    <w:rsid w:val="001E12F8"/>
    <w:rsid w:val="001E528E"/>
    <w:rsid w:val="001E6E7C"/>
    <w:rsid w:val="001F2C66"/>
    <w:rsid w:val="001F2F5E"/>
    <w:rsid w:val="0020545E"/>
    <w:rsid w:val="002101EF"/>
    <w:rsid w:val="00211307"/>
    <w:rsid w:val="00224AB0"/>
    <w:rsid w:val="0023052D"/>
    <w:rsid w:val="00266042"/>
    <w:rsid w:val="00290D4A"/>
    <w:rsid w:val="00290ED6"/>
    <w:rsid w:val="002A5730"/>
    <w:rsid w:val="002C7D8E"/>
    <w:rsid w:val="002D0E3B"/>
    <w:rsid w:val="002F34AE"/>
    <w:rsid w:val="003056DA"/>
    <w:rsid w:val="00352F66"/>
    <w:rsid w:val="003576DC"/>
    <w:rsid w:val="003B3E3C"/>
    <w:rsid w:val="003B4F10"/>
    <w:rsid w:val="004179A2"/>
    <w:rsid w:val="004431C4"/>
    <w:rsid w:val="00470FEA"/>
    <w:rsid w:val="00485D91"/>
    <w:rsid w:val="00495392"/>
    <w:rsid w:val="00554E69"/>
    <w:rsid w:val="00560695"/>
    <w:rsid w:val="00596F02"/>
    <w:rsid w:val="005C20FF"/>
    <w:rsid w:val="005D2980"/>
    <w:rsid w:val="005F5368"/>
    <w:rsid w:val="0060435D"/>
    <w:rsid w:val="00622A47"/>
    <w:rsid w:val="00625BCC"/>
    <w:rsid w:val="00656915"/>
    <w:rsid w:val="00671F13"/>
    <w:rsid w:val="006F2E61"/>
    <w:rsid w:val="00705226"/>
    <w:rsid w:val="00711279"/>
    <w:rsid w:val="00724576"/>
    <w:rsid w:val="00763D31"/>
    <w:rsid w:val="00763DDE"/>
    <w:rsid w:val="007916A0"/>
    <w:rsid w:val="007A3BFE"/>
    <w:rsid w:val="007C0B4E"/>
    <w:rsid w:val="007D4667"/>
    <w:rsid w:val="00803036"/>
    <w:rsid w:val="00804D71"/>
    <w:rsid w:val="008935EE"/>
    <w:rsid w:val="008E6598"/>
    <w:rsid w:val="00910F9A"/>
    <w:rsid w:val="00912354"/>
    <w:rsid w:val="00934AF1"/>
    <w:rsid w:val="00966A88"/>
    <w:rsid w:val="0097305B"/>
    <w:rsid w:val="0099033B"/>
    <w:rsid w:val="0099279E"/>
    <w:rsid w:val="00992C9A"/>
    <w:rsid w:val="009A2CFD"/>
    <w:rsid w:val="009C4897"/>
    <w:rsid w:val="009E31EE"/>
    <w:rsid w:val="00A11F35"/>
    <w:rsid w:val="00A15704"/>
    <w:rsid w:val="00A2112F"/>
    <w:rsid w:val="00A21A9D"/>
    <w:rsid w:val="00A34582"/>
    <w:rsid w:val="00A44BB1"/>
    <w:rsid w:val="00A56007"/>
    <w:rsid w:val="00A71EDB"/>
    <w:rsid w:val="00A76ADF"/>
    <w:rsid w:val="00A83FBC"/>
    <w:rsid w:val="00AC3A51"/>
    <w:rsid w:val="00AC791F"/>
    <w:rsid w:val="00B928C0"/>
    <w:rsid w:val="00BA7005"/>
    <w:rsid w:val="00BB60E3"/>
    <w:rsid w:val="00BD7A11"/>
    <w:rsid w:val="00BE4A04"/>
    <w:rsid w:val="00C0573A"/>
    <w:rsid w:val="00C108B8"/>
    <w:rsid w:val="00C50D1F"/>
    <w:rsid w:val="00C64080"/>
    <w:rsid w:val="00C66F35"/>
    <w:rsid w:val="00CA4FC6"/>
    <w:rsid w:val="00CB668E"/>
    <w:rsid w:val="00CC55F7"/>
    <w:rsid w:val="00D00104"/>
    <w:rsid w:val="00D03B10"/>
    <w:rsid w:val="00D31231"/>
    <w:rsid w:val="00D41950"/>
    <w:rsid w:val="00D437EC"/>
    <w:rsid w:val="00D44A3B"/>
    <w:rsid w:val="00D453AA"/>
    <w:rsid w:val="00D81EB6"/>
    <w:rsid w:val="00D85834"/>
    <w:rsid w:val="00DC0FF2"/>
    <w:rsid w:val="00DD36C3"/>
    <w:rsid w:val="00E577D1"/>
    <w:rsid w:val="00E643EA"/>
    <w:rsid w:val="00E66256"/>
    <w:rsid w:val="00EB1874"/>
    <w:rsid w:val="00EE78DF"/>
    <w:rsid w:val="00F16B74"/>
    <w:rsid w:val="00F73841"/>
    <w:rsid w:val="00F77522"/>
    <w:rsid w:val="00FA5033"/>
    <w:rsid w:val="00FD2A48"/>
    <w:rsid w:val="00FD3330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3DC88"/>
  <w15:docId w15:val="{6B9F621A-917F-40C0-8C99-59F7AFC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B10"/>
    <w:pPr>
      <w:widowControl w:val="0"/>
      <w:jc w:val="both"/>
    </w:pPr>
    <w:rPr>
      <w:rFonts w:ascii="メイリオ" w:eastAsia="メイリオ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6F35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03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B10"/>
  </w:style>
  <w:style w:type="paragraph" w:styleId="a6">
    <w:name w:val="footer"/>
    <w:basedOn w:val="a"/>
    <w:link w:val="a7"/>
    <w:uiPriority w:val="99"/>
    <w:unhideWhenUsed/>
    <w:rsid w:val="00D03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B10"/>
  </w:style>
  <w:style w:type="character" w:styleId="a8">
    <w:name w:val="Hyperlink"/>
    <w:rsid w:val="005C20F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0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F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6B231-5F9F-4C30-B284-6AE812E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S55124</dc:creator>
  <cp:lastModifiedBy>2中-先生13</cp:lastModifiedBy>
  <cp:revision>6</cp:revision>
  <cp:lastPrinted>2025-09-11T04:59:00Z</cp:lastPrinted>
  <dcterms:created xsi:type="dcterms:W3CDTF">2025-09-11T04:59:00Z</dcterms:created>
  <dcterms:modified xsi:type="dcterms:W3CDTF">2025-10-16T04:13:00Z</dcterms:modified>
</cp:coreProperties>
</file>